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B9" w:rsidRDefault="007D7FB9" w:rsidP="000B660A">
      <w:pPr>
        <w:spacing w:line="240" w:lineRule="auto"/>
        <w:jc w:val="right"/>
        <w:outlineLvl w:val="0"/>
        <w:rPr>
          <w:rFonts w:ascii="Times New Roman" w:hAnsi="Times New Roman"/>
          <w:i/>
        </w:rPr>
      </w:pPr>
      <w:r w:rsidRPr="000B660A">
        <w:rPr>
          <w:rFonts w:ascii="Times New Roman" w:hAnsi="Times New Roman"/>
          <w:i/>
        </w:rPr>
        <w:t>Anexa 3</w:t>
      </w:r>
    </w:p>
    <w:p w:rsidR="007D7FB9" w:rsidRPr="000B660A" w:rsidRDefault="007D7FB9" w:rsidP="000B660A">
      <w:pPr>
        <w:spacing w:line="240" w:lineRule="auto"/>
        <w:jc w:val="right"/>
        <w:outlineLvl w:val="0"/>
        <w:rPr>
          <w:rFonts w:ascii="Times New Roman" w:hAnsi="Times New Roman"/>
          <w:i/>
        </w:rPr>
      </w:pPr>
    </w:p>
    <w:p w:rsidR="007D7FB9" w:rsidRPr="001E15E6" w:rsidRDefault="007D7FB9" w:rsidP="00487BC6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1E15E6">
        <w:rPr>
          <w:rFonts w:ascii="Times New Roman" w:hAnsi="Times New Roman"/>
          <w:b/>
        </w:rPr>
        <w:t>Declaraţie</w:t>
      </w:r>
    </w:p>
    <w:p w:rsidR="007D7FB9" w:rsidRDefault="007D7FB9" w:rsidP="00487BC6">
      <w:pPr>
        <w:spacing w:line="240" w:lineRule="auto"/>
        <w:jc w:val="center"/>
        <w:outlineLvl w:val="0"/>
        <w:rPr>
          <w:rFonts w:ascii="Times New Roman" w:hAnsi="Times New Roman"/>
        </w:rPr>
      </w:pPr>
      <w:r w:rsidRPr="001E15E6">
        <w:rPr>
          <w:rFonts w:ascii="Times New Roman" w:hAnsi="Times New Roman"/>
        </w:rPr>
        <w:t xml:space="preserve"> (privind veridicitatea informatiilor prezentate in dosar, </w:t>
      </w:r>
      <w:r>
        <w:rPr>
          <w:rFonts w:ascii="Times New Roman" w:hAnsi="Times New Roman" w:cs="Times New Roman"/>
          <w:bCs/>
          <w:lang w:val="it-IT"/>
        </w:rPr>
        <w:t>scrisa olograf</w:t>
      </w:r>
      <w:r w:rsidRPr="001E15E6">
        <w:rPr>
          <w:rFonts w:ascii="Times New Roman" w:hAnsi="Times New Roman" w:cs="Times New Roman"/>
          <w:bCs/>
          <w:lang w:val="it-IT"/>
        </w:rPr>
        <w:t xml:space="preserve"> de catre candidat</w:t>
      </w:r>
      <w:r w:rsidRPr="001E15E6">
        <w:rPr>
          <w:rFonts w:ascii="Times New Roman" w:hAnsi="Times New Roman"/>
        </w:rPr>
        <w:t>)</w:t>
      </w:r>
    </w:p>
    <w:p w:rsidR="007D7FB9" w:rsidRDefault="007D7FB9" w:rsidP="00487BC6">
      <w:pPr>
        <w:spacing w:line="240" w:lineRule="auto"/>
        <w:jc w:val="center"/>
        <w:outlineLvl w:val="0"/>
        <w:rPr>
          <w:rFonts w:ascii="Times New Roman" w:hAnsi="Times New Roman"/>
        </w:rPr>
      </w:pPr>
    </w:p>
    <w:p w:rsidR="007D7FB9" w:rsidRPr="001E15E6" w:rsidRDefault="007D7FB9" w:rsidP="00487BC6">
      <w:pPr>
        <w:spacing w:line="240" w:lineRule="auto"/>
        <w:jc w:val="center"/>
        <w:outlineLvl w:val="0"/>
        <w:rPr>
          <w:rFonts w:ascii="Times New Roman" w:hAnsi="Times New Roman"/>
        </w:rPr>
      </w:pPr>
    </w:p>
    <w:p w:rsidR="007D7FB9" w:rsidRPr="001E15E6" w:rsidRDefault="007D7FB9" w:rsidP="00487BC6">
      <w:pPr>
        <w:rPr>
          <w:rFonts w:ascii="Times New Roman" w:hAnsi="Times New Roman"/>
          <w:b/>
        </w:rPr>
      </w:pPr>
    </w:p>
    <w:p w:rsidR="007D7FB9" w:rsidRDefault="007D7FB9" w:rsidP="005C12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 w:rsidRPr="001E15E6">
        <w:rPr>
          <w:rFonts w:ascii="Times New Roman" w:hAnsi="Times New Roman"/>
        </w:rPr>
        <w:t>Subsemnatul/a _____________________________________________________</w:t>
      </w:r>
      <w:r>
        <w:rPr>
          <w:rFonts w:ascii="Times New Roman" w:hAnsi="Times New Roman"/>
        </w:rPr>
        <w:t xml:space="preserve"> domiciliat/ă în_______________________, strada____________________________ nr. ________, bloc _____,</w:t>
      </w:r>
    </w:p>
    <w:p w:rsidR="007D7FB9" w:rsidRPr="005C1293" w:rsidRDefault="007D7FB9" w:rsidP="005C12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scara ______, etaj_____, ap. _______, telefon ____________________, identificat/ă prin C.I. Seria _____ Nr. _________________ </w:t>
      </w:r>
      <w:r w:rsidRPr="001E15E6">
        <w:rPr>
          <w:rFonts w:ascii="Times New Roman" w:hAnsi="Times New Roman"/>
        </w:rPr>
        <w:t xml:space="preserve"> CNP_____________________</w:t>
      </w:r>
      <w:r>
        <w:rPr>
          <w:rFonts w:ascii="Times New Roman" w:hAnsi="Times New Roman"/>
        </w:rPr>
        <w:t xml:space="preserve">, declar pe proprie răspundere </w:t>
      </w:r>
      <w:r w:rsidRPr="001E15E6">
        <w:rPr>
          <w:rFonts w:ascii="Times New Roman" w:hAnsi="Times New Roman"/>
        </w:rPr>
        <w:t xml:space="preserve">cunoscând prevederile art. </w:t>
      </w:r>
      <w:r>
        <w:rPr>
          <w:rFonts w:ascii="Times New Roman" w:hAnsi="Times New Roman"/>
        </w:rPr>
        <w:t xml:space="preserve">326 </w:t>
      </w:r>
      <w:r w:rsidRPr="001E15E6">
        <w:rPr>
          <w:rFonts w:ascii="Times New Roman" w:hAnsi="Times New Roman"/>
        </w:rPr>
        <w:t xml:space="preserve">din Codul penal cu privire la falsul în declaratii, că </w:t>
      </w:r>
      <w:r w:rsidRPr="00DB0891">
        <w:rPr>
          <w:rFonts w:ascii="Times New Roman" w:hAnsi="Times New Roman"/>
          <w:iCs/>
          <w:sz w:val="24"/>
          <w:szCs w:val="24"/>
          <w:lang w:val="pt-BR"/>
        </w:rPr>
        <w:t>îndeplin</w:t>
      </w:r>
      <w:r>
        <w:rPr>
          <w:rFonts w:ascii="Times New Roman" w:hAnsi="Times New Roman"/>
          <w:iCs/>
          <w:sz w:val="24"/>
          <w:szCs w:val="24"/>
          <w:lang w:val="pt-BR"/>
        </w:rPr>
        <w:t>esc</w:t>
      </w:r>
      <w:r w:rsidRPr="00DB0891">
        <w:rPr>
          <w:rFonts w:ascii="Times New Roman" w:hAnsi="Times New Roman"/>
          <w:iCs/>
          <w:sz w:val="24"/>
          <w:szCs w:val="24"/>
          <w:lang w:val="pt-BR"/>
        </w:rPr>
        <w:t xml:space="preserve"> standardel</w:t>
      </w:r>
      <w:r>
        <w:rPr>
          <w:rFonts w:ascii="Times New Roman" w:hAnsi="Times New Roman"/>
          <w:iCs/>
          <w:sz w:val="24"/>
          <w:szCs w:val="24"/>
          <w:lang w:val="pt-BR"/>
        </w:rPr>
        <w:t>e</w:t>
      </w:r>
      <w:r w:rsidRPr="00DB0891">
        <w:rPr>
          <w:rFonts w:ascii="Times New Roman" w:hAnsi="Times New Roman"/>
          <w:iCs/>
          <w:sz w:val="24"/>
          <w:szCs w:val="24"/>
          <w:lang w:val="pt-BR"/>
        </w:rPr>
        <w:t xml:space="preserve"> minimale</w:t>
      </w:r>
      <w:r>
        <w:rPr>
          <w:rFonts w:ascii="Times New Roman" w:hAnsi="Times New Roman"/>
          <w:iCs/>
          <w:sz w:val="24"/>
          <w:szCs w:val="24"/>
          <w:lang w:val="pt-BR"/>
        </w:rPr>
        <w:t xml:space="preserve"> </w:t>
      </w:r>
      <w:r w:rsidRPr="00DB0891">
        <w:rPr>
          <w:rFonts w:ascii="Times New Roman" w:hAnsi="Times New Roman"/>
          <w:iCs/>
          <w:sz w:val="24"/>
          <w:szCs w:val="24"/>
          <w:lang w:val="it-IT"/>
        </w:rPr>
        <w:t xml:space="preserve">identice cu standardele de acordare a titlului de profesor universitar, </w:t>
      </w:r>
      <w:r>
        <w:rPr>
          <w:rFonts w:ascii="Times New Roman" w:hAnsi="Times New Roman"/>
          <w:iCs/>
          <w:sz w:val="24"/>
          <w:szCs w:val="24"/>
          <w:lang w:val="pt-BR"/>
        </w:rPr>
        <w:t>necesare şi obligatorii pentru depunerea tezei de abilitare în Domeniul__________________, standarde</w:t>
      </w:r>
      <w:r w:rsidRPr="00DB0891">
        <w:rPr>
          <w:rFonts w:ascii="Times New Roman" w:hAnsi="Times New Roman"/>
          <w:iCs/>
          <w:sz w:val="24"/>
          <w:szCs w:val="24"/>
          <w:lang w:val="pt-BR"/>
        </w:rPr>
        <w:t xml:space="preserve"> stabilite de CNATDCU şi aprobate prin ordin al ministrului educa</w:t>
      </w:r>
      <w:r>
        <w:rPr>
          <w:rFonts w:ascii="Times New Roman" w:hAnsi="Times New Roman"/>
          <w:iCs/>
          <w:sz w:val="24"/>
          <w:szCs w:val="24"/>
          <w:lang w:val="pt-BR"/>
        </w:rPr>
        <w:t xml:space="preserve">ţiei şi cercetării ştiinţifice. </w:t>
      </w:r>
    </w:p>
    <w:p w:rsidR="007D7FB9" w:rsidRDefault="007D7FB9" w:rsidP="005C1293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pt-BR"/>
        </w:rPr>
      </w:pPr>
      <w:r>
        <w:rPr>
          <w:rFonts w:ascii="Times New Roman" w:hAnsi="Times New Roman"/>
          <w:iCs/>
          <w:sz w:val="24"/>
          <w:szCs w:val="24"/>
          <w:lang w:val="pt-BR"/>
        </w:rPr>
        <w:t>De asemenea, declar pe proprie răspundere că toate lucrările publicate de mine (articole, cărţi) sunt originale şi nu conţin elemente de plagiat.</w:t>
      </w:r>
    </w:p>
    <w:p w:rsidR="007D7FB9" w:rsidRDefault="007D7FB9" w:rsidP="007B7790">
      <w:pPr>
        <w:jc w:val="both"/>
        <w:rPr>
          <w:rFonts w:ascii="Times New Roman" w:hAnsi="Times New Roman"/>
          <w:iCs/>
          <w:sz w:val="24"/>
          <w:szCs w:val="24"/>
          <w:lang w:val="pt-BR"/>
        </w:rPr>
      </w:pPr>
    </w:p>
    <w:p w:rsidR="007D7FB9" w:rsidRDefault="007D7FB9" w:rsidP="007B7790">
      <w:pPr>
        <w:jc w:val="both"/>
        <w:rPr>
          <w:rFonts w:ascii="Times New Roman" w:hAnsi="Times New Roman"/>
          <w:iCs/>
          <w:sz w:val="24"/>
          <w:szCs w:val="24"/>
          <w:lang w:val="pt-BR"/>
        </w:rPr>
      </w:pPr>
    </w:p>
    <w:p w:rsidR="007D7FB9" w:rsidRPr="001E15E6" w:rsidRDefault="007D7FB9" w:rsidP="00487B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1E15E6">
        <w:rPr>
          <w:rFonts w:ascii="Times New Roman" w:hAnsi="Times New Roman"/>
        </w:rPr>
        <w:t>Data,</w:t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</w:r>
      <w:r w:rsidRPr="001E15E6">
        <w:rPr>
          <w:rFonts w:ascii="Times New Roman" w:hAnsi="Times New Roman"/>
        </w:rPr>
        <w:tab/>
        <w:t>Semnătura,</w:t>
      </w:r>
    </w:p>
    <w:sectPr w:rsidR="007D7FB9" w:rsidRPr="001E15E6" w:rsidSect="00A640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54F2"/>
    <w:multiLevelType w:val="hybridMultilevel"/>
    <w:tmpl w:val="288E3BE4"/>
    <w:lvl w:ilvl="0" w:tplc="871E2A6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BC6"/>
    <w:rsid w:val="0000273D"/>
    <w:rsid w:val="000148F2"/>
    <w:rsid w:val="00024821"/>
    <w:rsid w:val="00030FC6"/>
    <w:rsid w:val="000323E0"/>
    <w:rsid w:val="00036249"/>
    <w:rsid w:val="00042F3B"/>
    <w:rsid w:val="000468ED"/>
    <w:rsid w:val="00050D91"/>
    <w:rsid w:val="000515E0"/>
    <w:rsid w:val="000773E6"/>
    <w:rsid w:val="00077491"/>
    <w:rsid w:val="00096085"/>
    <w:rsid w:val="000975D2"/>
    <w:rsid w:val="000A0A11"/>
    <w:rsid w:val="000A1727"/>
    <w:rsid w:val="000A2686"/>
    <w:rsid w:val="000A3E9C"/>
    <w:rsid w:val="000A422A"/>
    <w:rsid w:val="000A7B09"/>
    <w:rsid w:val="000B545F"/>
    <w:rsid w:val="000B660A"/>
    <w:rsid w:val="000C0044"/>
    <w:rsid w:val="000D2EE6"/>
    <w:rsid w:val="000D4DF2"/>
    <w:rsid w:val="000F7B45"/>
    <w:rsid w:val="0010721A"/>
    <w:rsid w:val="00121F88"/>
    <w:rsid w:val="0012626C"/>
    <w:rsid w:val="0013084F"/>
    <w:rsid w:val="001370B0"/>
    <w:rsid w:val="001437C1"/>
    <w:rsid w:val="00151F32"/>
    <w:rsid w:val="00154983"/>
    <w:rsid w:val="00155B4D"/>
    <w:rsid w:val="001639B8"/>
    <w:rsid w:val="00180EB7"/>
    <w:rsid w:val="00187875"/>
    <w:rsid w:val="00187DD3"/>
    <w:rsid w:val="00191F1A"/>
    <w:rsid w:val="00193FE6"/>
    <w:rsid w:val="0019547A"/>
    <w:rsid w:val="001A21F4"/>
    <w:rsid w:val="001A543C"/>
    <w:rsid w:val="001A5C85"/>
    <w:rsid w:val="001B66B2"/>
    <w:rsid w:val="001C0ED7"/>
    <w:rsid w:val="001C1ED7"/>
    <w:rsid w:val="001C294A"/>
    <w:rsid w:val="001C4DF0"/>
    <w:rsid w:val="001D49E3"/>
    <w:rsid w:val="001D5B19"/>
    <w:rsid w:val="001E15E6"/>
    <w:rsid w:val="001E5057"/>
    <w:rsid w:val="001E5190"/>
    <w:rsid w:val="001E5675"/>
    <w:rsid w:val="00207DC7"/>
    <w:rsid w:val="00215C56"/>
    <w:rsid w:val="00223C3C"/>
    <w:rsid w:val="002254F3"/>
    <w:rsid w:val="00254824"/>
    <w:rsid w:val="0025586D"/>
    <w:rsid w:val="00263C5F"/>
    <w:rsid w:val="0026543E"/>
    <w:rsid w:val="002747BE"/>
    <w:rsid w:val="002826DF"/>
    <w:rsid w:val="00283A63"/>
    <w:rsid w:val="00283D95"/>
    <w:rsid w:val="00287F0C"/>
    <w:rsid w:val="00294B79"/>
    <w:rsid w:val="002B73F3"/>
    <w:rsid w:val="002F5B44"/>
    <w:rsid w:val="00302B20"/>
    <w:rsid w:val="003174B8"/>
    <w:rsid w:val="003240EA"/>
    <w:rsid w:val="00332742"/>
    <w:rsid w:val="00335401"/>
    <w:rsid w:val="00340EB5"/>
    <w:rsid w:val="00341573"/>
    <w:rsid w:val="003429E4"/>
    <w:rsid w:val="0034300D"/>
    <w:rsid w:val="00351846"/>
    <w:rsid w:val="00353174"/>
    <w:rsid w:val="0035351E"/>
    <w:rsid w:val="0036734F"/>
    <w:rsid w:val="00372567"/>
    <w:rsid w:val="0037488E"/>
    <w:rsid w:val="00376735"/>
    <w:rsid w:val="003779A7"/>
    <w:rsid w:val="003832E0"/>
    <w:rsid w:val="0038583F"/>
    <w:rsid w:val="003872AF"/>
    <w:rsid w:val="00392619"/>
    <w:rsid w:val="0039333E"/>
    <w:rsid w:val="00393A55"/>
    <w:rsid w:val="00394FE1"/>
    <w:rsid w:val="003955DA"/>
    <w:rsid w:val="003A0205"/>
    <w:rsid w:val="003A4B88"/>
    <w:rsid w:val="003A60E8"/>
    <w:rsid w:val="003B3BA9"/>
    <w:rsid w:val="003B6AE1"/>
    <w:rsid w:val="003C3B87"/>
    <w:rsid w:val="003C63AC"/>
    <w:rsid w:val="003C6D73"/>
    <w:rsid w:val="003C7ECF"/>
    <w:rsid w:val="003D2494"/>
    <w:rsid w:val="003E10F5"/>
    <w:rsid w:val="003F003F"/>
    <w:rsid w:val="003F3DFE"/>
    <w:rsid w:val="003F79CD"/>
    <w:rsid w:val="00411F93"/>
    <w:rsid w:val="004207CF"/>
    <w:rsid w:val="00422D3B"/>
    <w:rsid w:val="00423864"/>
    <w:rsid w:val="00426BC1"/>
    <w:rsid w:val="004314BC"/>
    <w:rsid w:val="00436B5E"/>
    <w:rsid w:val="00437631"/>
    <w:rsid w:val="00454EBB"/>
    <w:rsid w:val="00456C6D"/>
    <w:rsid w:val="00476B99"/>
    <w:rsid w:val="00477B21"/>
    <w:rsid w:val="00482792"/>
    <w:rsid w:val="00482CC1"/>
    <w:rsid w:val="00487BC6"/>
    <w:rsid w:val="00491BAE"/>
    <w:rsid w:val="004947CA"/>
    <w:rsid w:val="004975AE"/>
    <w:rsid w:val="004A782D"/>
    <w:rsid w:val="004B11DC"/>
    <w:rsid w:val="004B2ED0"/>
    <w:rsid w:val="004B2FD4"/>
    <w:rsid w:val="004B4226"/>
    <w:rsid w:val="004C3FC4"/>
    <w:rsid w:val="004C50B6"/>
    <w:rsid w:val="004D15CD"/>
    <w:rsid w:val="004D7F16"/>
    <w:rsid w:val="004F1C23"/>
    <w:rsid w:val="004F25B3"/>
    <w:rsid w:val="004F3443"/>
    <w:rsid w:val="00506B88"/>
    <w:rsid w:val="00522F14"/>
    <w:rsid w:val="00526463"/>
    <w:rsid w:val="00530F9F"/>
    <w:rsid w:val="0053207B"/>
    <w:rsid w:val="005426CB"/>
    <w:rsid w:val="005427C7"/>
    <w:rsid w:val="00550628"/>
    <w:rsid w:val="0055548E"/>
    <w:rsid w:val="00563D27"/>
    <w:rsid w:val="0058039A"/>
    <w:rsid w:val="00596305"/>
    <w:rsid w:val="005973C3"/>
    <w:rsid w:val="005A55F3"/>
    <w:rsid w:val="005C00BD"/>
    <w:rsid w:val="005C1293"/>
    <w:rsid w:val="005C230D"/>
    <w:rsid w:val="005C5EF7"/>
    <w:rsid w:val="005C72B0"/>
    <w:rsid w:val="005E0AD9"/>
    <w:rsid w:val="005E249A"/>
    <w:rsid w:val="005E3D69"/>
    <w:rsid w:val="005E60FD"/>
    <w:rsid w:val="006019A2"/>
    <w:rsid w:val="0061505A"/>
    <w:rsid w:val="00633425"/>
    <w:rsid w:val="00635C48"/>
    <w:rsid w:val="006650E9"/>
    <w:rsid w:val="00671603"/>
    <w:rsid w:val="00684E6C"/>
    <w:rsid w:val="006947D6"/>
    <w:rsid w:val="00695E38"/>
    <w:rsid w:val="006B6B01"/>
    <w:rsid w:val="006C5BD5"/>
    <w:rsid w:val="006D0592"/>
    <w:rsid w:val="006D3A9D"/>
    <w:rsid w:val="006E18D0"/>
    <w:rsid w:val="006E713B"/>
    <w:rsid w:val="006F3B68"/>
    <w:rsid w:val="00705A1B"/>
    <w:rsid w:val="007061F4"/>
    <w:rsid w:val="007111BA"/>
    <w:rsid w:val="00712ACA"/>
    <w:rsid w:val="0071461F"/>
    <w:rsid w:val="00717FC3"/>
    <w:rsid w:val="0072050D"/>
    <w:rsid w:val="00721626"/>
    <w:rsid w:val="00733A86"/>
    <w:rsid w:val="00752254"/>
    <w:rsid w:val="00752728"/>
    <w:rsid w:val="0075303D"/>
    <w:rsid w:val="00762B9D"/>
    <w:rsid w:val="00763F73"/>
    <w:rsid w:val="00766627"/>
    <w:rsid w:val="00767F17"/>
    <w:rsid w:val="00771CC0"/>
    <w:rsid w:val="00790698"/>
    <w:rsid w:val="007B2D2E"/>
    <w:rsid w:val="007B3349"/>
    <w:rsid w:val="007B65CF"/>
    <w:rsid w:val="007B7790"/>
    <w:rsid w:val="007C0B87"/>
    <w:rsid w:val="007C4EF5"/>
    <w:rsid w:val="007C67C4"/>
    <w:rsid w:val="007D696D"/>
    <w:rsid w:val="007D7ADC"/>
    <w:rsid w:val="007D7FB9"/>
    <w:rsid w:val="007E1C0D"/>
    <w:rsid w:val="007E379C"/>
    <w:rsid w:val="00802451"/>
    <w:rsid w:val="00810A73"/>
    <w:rsid w:val="008243EC"/>
    <w:rsid w:val="00825088"/>
    <w:rsid w:val="008266EB"/>
    <w:rsid w:val="00827BD8"/>
    <w:rsid w:val="0083377D"/>
    <w:rsid w:val="00840E55"/>
    <w:rsid w:val="008440A3"/>
    <w:rsid w:val="00850323"/>
    <w:rsid w:val="00851BD8"/>
    <w:rsid w:val="008522AF"/>
    <w:rsid w:val="00861B9C"/>
    <w:rsid w:val="0086240E"/>
    <w:rsid w:val="00863635"/>
    <w:rsid w:val="00864B12"/>
    <w:rsid w:val="00865D62"/>
    <w:rsid w:val="0087262C"/>
    <w:rsid w:val="008801F0"/>
    <w:rsid w:val="0088681C"/>
    <w:rsid w:val="00890061"/>
    <w:rsid w:val="0089211D"/>
    <w:rsid w:val="008928F4"/>
    <w:rsid w:val="00895938"/>
    <w:rsid w:val="008963AC"/>
    <w:rsid w:val="008964D0"/>
    <w:rsid w:val="008A3433"/>
    <w:rsid w:val="008B08EA"/>
    <w:rsid w:val="008D36EE"/>
    <w:rsid w:val="008D433A"/>
    <w:rsid w:val="008D6779"/>
    <w:rsid w:val="008D6F42"/>
    <w:rsid w:val="008E1D91"/>
    <w:rsid w:val="00903B87"/>
    <w:rsid w:val="009072F3"/>
    <w:rsid w:val="0090765A"/>
    <w:rsid w:val="009218E4"/>
    <w:rsid w:val="00922195"/>
    <w:rsid w:val="00933BD0"/>
    <w:rsid w:val="00935C6A"/>
    <w:rsid w:val="00943CDC"/>
    <w:rsid w:val="00943D00"/>
    <w:rsid w:val="00943E16"/>
    <w:rsid w:val="009461E2"/>
    <w:rsid w:val="00970166"/>
    <w:rsid w:val="00974678"/>
    <w:rsid w:val="00981AF5"/>
    <w:rsid w:val="00982997"/>
    <w:rsid w:val="00990F25"/>
    <w:rsid w:val="009927BB"/>
    <w:rsid w:val="009944CA"/>
    <w:rsid w:val="009947CA"/>
    <w:rsid w:val="00997E48"/>
    <w:rsid w:val="009B3259"/>
    <w:rsid w:val="009C49EC"/>
    <w:rsid w:val="009C589D"/>
    <w:rsid w:val="009C64AF"/>
    <w:rsid w:val="009C7589"/>
    <w:rsid w:val="009D0D92"/>
    <w:rsid w:val="009D374C"/>
    <w:rsid w:val="009D51BC"/>
    <w:rsid w:val="009E31F3"/>
    <w:rsid w:val="009E440C"/>
    <w:rsid w:val="009E6E1F"/>
    <w:rsid w:val="009F14EF"/>
    <w:rsid w:val="009F6612"/>
    <w:rsid w:val="009F7BD4"/>
    <w:rsid w:val="00A11332"/>
    <w:rsid w:val="00A14CDB"/>
    <w:rsid w:val="00A153F0"/>
    <w:rsid w:val="00A370B1"/>
    <w:rsid w:val="00A50BBF"/>
    <w:rsid w:val="00A62DB0"/>
    <w:rsid w:val="00A6377A"/>
    <w:rsid w:val="00A64099"/>
    <w:rsid w:val="00A71933"/>
    <w:rsid w:val="00A71A35"/>
    <w:rsid w:val="00A74A00"/>
    <w:rsid w:val="00A750F9"/>
    <w:rsid w:val="00A85C23"/>
    <w:rsid w:val="00A86EA6"/>
    <w:rsid w:val="00A93F55"/>
    <w:rsid w:val="00A942E8"/>
    <w:rsid w:val="00A96F38"/>
    <w:rsid w:val="00AA2931"/>
    <w:rsid w:val="00AB07AA"/>
    <w:rsid w:val="00AB3ADD"/>
    <w:rsid w:val="00AC277E"/>
    <w:rsid w:val="00AC3043"/>
    <w:rsid w:val="00AC6120"/>
    <w:rsid w:val="00AD2ACA"/>
    <w:rsid w:val="00AD4B63"/>
    <w:rsid w:val="00AE5188"/>
    <w:rsid w:val="00AE5BC7"/>
    <w:rsid w:val="00B02246"/>
    <w:rsid w:val="00B051E5"/>
    <w:rsid w:val="00B0574B"/>
    <w:rsid w:val="00B06014"/>
    <w:rsid w:val="00B36E59"/>
    <w:rsid w:val="00B63C26"/>
    <w:rsid w:val="00B669B7"/>
    <w:rsid w:val="00B71485"/>
    <w:rsid w:val="00B73F4D"/>
    <w:rsid w:val="00B80E0D"/>
    <w:rsid w:val="00B810FF"/>
    <w:rsid w:val="00B83270"/>
    <w:rsid w:val="00B96289"/>
    <w:rsid w:val="00BB32E3"/>
    <w:rsid w:val="00BB6B70"/>
    <w:rsid w:val="00BB73A5"/>
    <w:rsid w:val="00BB78FA"/>
    <w:rsid w:val="00BC0365"/>
    <w:rsid w:val="00BC3A31"/>
    <w:rsid w:val="00BC4A56"/>
    <w:rsid w:val="00BD5A8A"/>
    <w:rsid w:val="00BE4646"/>
    <w:rsid w:val="00BE5A11"/>
    <w:rsid w:val="00C03BE8"/>
    <w:rsid w:val="00C27FD1"/>
    <w:rsid w:val="00C31EE8"/>
    <w:rsid w:val="00C420D4"/>
    <w:rsid w:val="00C43D16"/>
    <w:rsid w:val="00C51CB0"/>
    <w:rsid w:val="00C57BF8"/>
    <w:rsid w:val="00C60705"/>
    <w:rsid w:val="00C6230C"/>
    <w:rsid w:val="00C70957"/>
    <w:rsid w:val="00C844B7"/>
    <w:rsid w:val="00C84872"/>
    <w:rsid w:val="00C94211"/>
    <w:rsid w:val="00C963B1"/>
    <w:rsid w:val="00CA1A4D"/>
    <w:rsid w:val="00CB6A15"/>
    <w:rsid w:val="00CC369C"/>
    <w:rsid w:val="00CD1BEC"/>
    <w:rsid w:val="00CE62DE"/>
    <w:rsid w:val="00CF05A5"/>
    <w:rsid w:val="00CF1731"/>
    <w:rsid w:val="00CF58D7"/>
    <w:rsid w:val="00D04332"/>
    <w:rsid w:val="00D07C85"/>
    <w:rsid w:val="00D13145"/>
    <w:rsid w:val="00D20D21"/>
    <w:rsid w:val="00D240CC"/>
    <w:rsid w:val="00D377E5"/>
    <w:rsid w:val="00D439B8"/>
    <w:rsid w:val="00D51887"/>
    <w:rsid w:val="00D51F6C"/>
    <w:rsid w:val="00D5615E"/>
    <w:rsid w:val="00D64F53"/>
    <w:rsid w:val="00D67073"/>
    <w:rsid w:val="00D7406C"/>
    <w:rsid w:val="00D91F72"/>
    <w:rsid w:val="00D93BB8"/>
    <w:rsid w:val="00D955D6"/>
    <w:rsid w:val="00DA00B5"/>
    <w:rsid w:val="00DA6D6B"/>
    <w:rsid w:val="00DB0891"/>
    <w:rsid w:val="00DC789B"/>
    <w:rsid w:val="00DD35B2"/>
    <w:rsid w:val="00DD5C59"/>
    <w:rsid w:val="00DD615B"/>
    <w:rsid w:val="00DE3E67"/>
    <w:rsid w:val="00DE664B"/>
    <w:rsid w:val="00DF3CFD"/>
    <w:rsid w:val="00E25547"/>
    <w:rsid w:val="00E271D1"/>
    <w:rsid w:val="00E27446"/>
    <w:rsid w:val="00E30346"/>
    <w:rsid w:val="00E30C3B"/>
    <w:rsid w:val="00E33895"/>
    <w:rsid w:val="00E37A84"/>
    <w:rsid w:val="00E5510D"/>
    <w:rsid w:val="00E617C4"/>
    <w:rsid w:val="00E66AE1"/>
    <w:rsid w:val="00E73B6D"/>
    <w:rsid w:val="00E76BF1"/>
    <w:rsid w:val="00E7723E"/>
    <w:rsid w:val="00E86CA2"/>
    <w:rsid w:val="00E92079"/>
    <w:rsid w:val="00EA0017"/>
    <w:rsid w:val="00EA3702"/>
    <w:rsid w:val="00EC3097"/>
    <w:rsid w:val="00EE7828"/>
    <w:rsid w:val="00EF0E35"/>
    <w:rsid w:val="00EF10D1"/>
    <w:rsid w:val="00EF62D2"/>
    <w:rsid w:val="00EF71E9"/>
    <w:rsid w:val="00F07E96"/>
    <w:rsid w:val="00F20362"/>
    <w:rsid w:val="00F24BF4"/>
    <w:rsid w:val="00F40457"/>
    <w:rsid w:val="00F429BD"/>
    <w:rsid w:val="00F42CDA"/>
    <w:rsid w:val="00F43CDA"/>
    <w:rsid w:val="00F554A9"/>
    <w:rsid w:val="00F62791"/>
    <w:rsid w:val="00F635A5"/>
    <w:rsid w:val="00F72D44"/>
    <w:rsid w:val="00F743D3"/>
    <w:rsid w:val="00F846EE"/>
    <w:rsid w:val="00F85AEC"/>
    <w:rsid w:val="00F87CEF"/>
    <w:rsid w:val="00FA08DA"/>
    <w:rsid w:val="00FA0F97"/>
    <w:rsid w:val="00FA1802"/>
    <w:rsid w:val="00FB23AF"/>
    <w:rsid w:val="00FB461C"/>
    <w:rsid w:val="00FC562F"/>
    <w:rsid w:val="00FC7304"/>
    <w:rsid w:val="00FD4D81"/>
    <w:rsid w:val="00FD5832"/>
    <w:rsid w:val="00FE4B12"/>
    <w:rsid w:val="00FF2511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ANA Bocean</dc:creator>
  <cp:keywords/>
  <dc:description/>
  <cp:lastModifiedBy>Windows User</cp:lastModifiedBy>
  <cp:revision>3</cp:revision>
  <cp:lastPrinted>2015-03-12T09:16:00Z</cp:lastPrinted>
  <dcterms:created xsi:type="dcterms:W3CDTF">2015-07-06T13:49:00Z</dcterms:created>
  <dcterms:modified xsi:type="dcterms:W3CDTF">2015-07-07T09:38:00Z</dcterms:modified>
</cp:coreProperties>
</file>